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20" w:rsidRDefault="005F5920" w:rsidP="00531EAF"/>
    <w:p w:rsidR="005F5920" w:rsidRPr="001B52E8" w:rsidRDefault="005F5920" w:rsidP="001B52E8">
      <w:pPr>
        <w:rPr>
          <w:lang w:val="uk-UA"/>
        </w:rPr>
      </w:pPr>
      <w:r>
        <w:t xml:space="preserve">   </w:t>
      </w:r>
    </w:p>
    <w:p w:rsidR="005F5920" w:rsidRDefault="005F5920" w:rsidP="00531EAF">
      <w:r>
        <w:t xml:space="preserve">В Коммунальном учреждении «Дошкольное учебное учреждение (ясли-сад) комбинированного типа №7 «Золотая рыбка» проводилась тематическая неделя, посвященная празднованию 200–летия со дня рождения Т.Г.Шевченко.  Малыши читали программные стихотворения великого поэта, свои впечатления они передавали в рисунках. В дошкольном учреждении была организована выставка детских работ, посвященная </w:t>
      </w:r>
      <w:r w:rsidRPr="00531EAF">
        <w:rPr>
          <w:b/>
        </w:rPr>
        <w:t>Великому Кобзарю.</w:t>
      </w:r>
      <w:r>
        <w:rPr>
          <w:b/>
        </w:rPr>
        <w:t xml:space="preserve"> </w:t>
      </w:r>
      <w:r w:rsidRPr="00531EAF">
        <w:t>Не остались ра</w:t>
      </w:r>
      <w:r>
        <w:t xml:space="preserve">внодушными и родители воспитанников. Они вместе с детьми готовили композиции и иллюстрации к знакомым произведения поэта. Цель этой выставки - </w:t>
      </w:r>
      <w:r w:rsidRPr="0065278A">
        <w:t>воспитывать уважение к Т. Шевченко за его вклад в сокровищницу украинской поэзии, в развитие украинского литературного языка</w:t>
      </w:r>
      <w:r>
        <w:t>.</w:t>
      </w:r>
    </w:p>
    <w:p w:rsidR="005F5920" w:rsidRPr="0065278A" w:rsidRDefault="005F5920" w:rsidP="0065278A"/>
    <w:p w:rsidR="005F5920" w:rsidRPr="0065278A" w:rsidRDefault="005F5920" w:rsidP="0065278A"/>
    <w:p w:rsidR="005F5920" w:rsidRDefault="005F5920" w:rsidP="0065278A"/>
    <w:p w:rsidR="005F5920" w:rsidRDefault="005F5920" w:rsidP="0065278A">
      <w:pPr>
        <w:tabs>
          <w:tab w:val="left" w:pos="2145"/>
        </w:tabs>
        <w:rPr>
          <w:noProof/>
        </w:rPr>
      </w:pPr>
      <w:r>
        <w:tab/>
      </w:r>
    </w:p>
    <w:p w:rsidR="005F5920" w:rsidRPr="0065278A" w:rsidRDefault="005F5920" w:rsidP="009475EE">
      <w:pPr>
        <w:tabs>
          <w:tab w:val="left" w:pos="2145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1.25pt;height:442.5pt;visibility:visible">
            <v:imagedata r:id="rId7" o:title="" croptop="1339f" cropbottom="11075f" cropright="656f"/>
          </v:shape>
        </w:pict>
      </w:r>
    </w:p>
    <w:sectPr w:rsidR="005F5920" w:rsidRPr="0065278A" w:rsidSect="00F4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20" w:rsidRDefault="005F5920" w:rsidP="0065278A">
      <w:r>
        <w:separator/>
      </w:r>
    </w:p>
  </w:endnote>
  <w:endnote w:type="continuationSeparator" w:id="0">
    <w:p w:rsidR="005F5920" w:rsidRDefault="005F5920" w:rsidP="0065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20" w:rsidRDefault="005F5920" w:rsidP="0065278A">
      <w:r>
        <w:separator/>
      </w:r>
    </w:p>
  </w:footnote>
  <w:footnote w:type="continuationSeparator" w:id="0">
    <w:p w:rsidR="005F5920" w:rsidRDefault="005F5920" w:rsidP="00652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F0A1E"/>
    <w:multiLevelType w:val="multilevel"/>
    <w:tmpl w:val="DD665676"/>
    <w:lvl w:ilvl="0">
      <w:start w:val="1"/>
      <w:numFmt w:val="decimal"/>
      <w:pStyle w:val="Heading1"/>
      <w:lvlText w:val="%1."/>
      <w:lvlJc w:val="center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EAF"/>
    <w:rsid w:val="000049CA"/>
    <w:rsid w:val="00004D9D"/>
    <w:rsid w:val="000125D4"/>
    <w:rsid w:val="00017E2B"/>
    <w:rsid w:val="000244ED"/>
    <w:rsid w:val="00025862"/>
    <w:rsid w:val="00037C5F"/>
    <w:rsid w:val="000729B4"/>
    <w:rsid w:val="00083A6E"/>
    <w:rsid w:val="000A200D"/>
    <w:rsid w:val="000D43E0"/>
    <w:rsid w:val="000F52E9"/>
    <w:rsid w:val="00111B0E"/>
    <w:rsid w:val="00111D5D"/>
    <w:rsid w:val="0014279B"/>
    <w:rsid w:val="00151299"/>
    <w:rsid w:val="00152218"/>
    <w:rsid w:val="00184394"/>
    <w:rsid w:val="001A085D"/>
    <w:rsid w:val="001B43E1"/>
    <w:rsid w:val="001B52E8"/>
    <w:rsid w:val="001D1407"/>
    <w:rsid w:val="001E038B"/>
    <w:rsid w:val="001E096D"/>
    <w:rsid w:val="001E1AA1"/>
    <w:rsid w:val="001F0232"/>
    <w:rsid w:val="001F2FD8"/>
    <w:rsid w:val="001F4FB5"/>
    <w:rsid w:val="00202E7F"/>
    <w:rsid w:val="0021518C"/>
    <w:rsid w:val="0022321C"/>
    <w:rsid w:val="0022462D"/>
    <w:rsid w:val="002412BF"/>
    <w:rsid w:val="00245D32"/>
    <w:rsid w:val="0025084B"/>
    <w:rsid w:val="00255243"/>
    <w:rsid w:val="00264F15"/>
    <w:rsid w:val="00273B0B"/>
    <w:rsid w:val="00275B16"/>
    <w:rsid w:val="00280922"/>
    <w:rsid w:val="00291E45"/>
    <w:rsid w:val="002A57DB"/>
    <w:rsid w:val="002B111A"/>
    <w:rsid w:val="002B48E7"/>
    <w:rsid w:val="002D5DC3"/>
    <w:rsid w:val="002D721E"/>
    <w:rsid w:val="002E6D89"/>
    <w:rsid w:val="002F53DD"/>
    <w:rsid w:val="002F7FF8"/>
    <w:rsid w:val="0031005D"/>
    <w:rsid w:val="00321E58"/>
    <w:rsid w:val="00322B8D"/>
    <w:rsid w:val="00332FFF"/>
    <w:rsid w:val="003412EA"/>
    <w:rsid w:val="00350494"/>
    <w:rsid w:val="00350B34"/>
    <w:rsid w:val="00351F96"/>
    <w:rsid w:val="00352397"/>
    <w:rsid w:val="00352775"/>
    <w:rsid w:val="00360FC1"/>
    <w:rsid w:val="00364C88"/>
    <w:rsid w:val="003B7A71"/>
    <w:rsid w:val="003C7E1C"/>
    <w:rsid w:val="003D2F36"/>
    <w:rsid w:val="00403983"/>
    <w:rsid w:val="00404AEF"/>
    <w:rsid w:val="0041304F"/>
    <w:rsid w:val="00416725"/>
    <w:rsid w:val="00433030"/>
    <w:rsid w:val="00442863"/>
    <w:rsid w:val="00457416"/>
    <w:rsid w:val="004655AD"/>
    <w:rsid w:val="0046626A"/>
    <w:rsid w:val="00486547"/>
    <w:rsid w:val="004A453A"/>
    <w:rsid w:val="004A6628"/>
    <w:rsid w:val="004B3329"/>
    <w:rsid w:val="004B3431"/>
    <w:rsid w:val="004C696F"/>
    <w:rsid w:val="004C6CC7"/>
    <w:rsid w:val="004C7288"/>
    <w:rsid w:val="004D1CA7"/>
    <w:rsid w:val="004D472A"/>
    <w:rsid w:val="004E4EC3"/>
    <w:rsid w:val="004F6987"/>
    <w:rsid w:val="005063FC"/>
    <w:rsid w:val="00514A8B"/>
    <w:rsid w:val="005310BA"/>
    <w:rsid w:val="00531EAF"/>
    <w:rsid w:val="00571FDC"/>
    <w:rsid w:val="005740C1"/>
    <w:rsid w:val="00575B05"/>
    <w:rsid w:val="005C213F"/>
    <w:rsid w:val="005C2EA3"/>
    <w:rsid w:val="005C30D2"/>
    <w:rsid w:val="005C7533"/>
    <w:rsid w:val="005E66EF"/>
    <w:rsid w:val="005F372F"/>
    <w:rsid w:val="005F5920"/>
    <w:rsid w:val="006137CB"/>
    <w:rsid w:val="00627006"/>
    <w:rsid w:val="006342B8"/>
    <w:rsid w:val="0065278A"/>
    <w:rsid w:val="00662972"/>
    <w:rsid w:val="00670332"/>
    <w:rsid w:val="00672500"/>
    <w:rsid w:val="00684A8A"/>
    <w:rsid w:val="0069012B"/>
    <w:rsid w:val="00693425"/>
    <w:rsid w:val="006A0A59"/>
    <w:rsid w:val="006B213D"/>
    <w:rsid w:val="006B6EF4"/>
    <w:rsid w:val="006D091A"/>
    <w:rsid w:val="00711C0E"/>
    <w:rsid w:val="00732844"/>
    <w:rsid w:val="00734481"/>
    <w:rsid w:val="0075258C"/>
    <w:rsid w:val="0075415D"/>
    <w:rsid w:val="00766FB9"/>
    <w:rsid w:val="0077006D"/>
    <w:rsid w:val="00770ADC"/>
    <w:rsid w:val="00783AF5"/>
    <w:rsid w:val="007902D7"/>
    <w:rsid w:val="0079591E"/>
    <w:rsid w:val="007A175D"/>
    <w:rsid w:val="007A5857"/>
    <w:rsid w:val="007C14F7"/>
    <w:rsid w:val="007C5B86"/>
    <w:rsid w:val="007C7FD7"/>
    <w:rsid w:val="007D0808"/>
    <w:rsid w:val="007D45B5"/>
    <w:rsid w:val="007F0851"/>
    <w:rsid w:val="00803995"/>
    <w:rsid w:val="00804BDF"/>
    <w:rsid w:val="00814027"/>
    <w:rsid w:val="00821069"/>
    <w:rsid w:val="008252C3"/>
    <w:rsid w:val="008272AF"/>
    <w:rsid w:val="008413FB"/>
    <w:rsid w:val="00880574"/>
    <w:rsid w:val="00880AED"/>
    <w:rsid w:val="008B0FE0"/>
    <w:rsid w:val="008B42F6"/>
    <w:rsid w:val="008B4846"/>
    <w:rsid w:val="008D523E"/>
    <w:rsid w:val="008F19B8"/>
    <w:rsid w:val="008F421F"/>
    <w:rsid w:val="009104D5"/>
    <w:rsid w:val="00912A1E"/>
    <w:rsid w:val="009272E2"/>
    <w:rsid w:val="009354CC"/>
    <w:rsid w:val="00936452"/>
    <w:rsid w:val="009475EE"/>
    <w:rsid w:val="00951EAE"/>
    <w:rsid w:val="00970F2E"/>
    <w:rsid w:val="009775A8"/>
    <w:rsid w:val="009A5C68"/>
    <w:rsid w:val="009C7DAC"/>
    <w:rsid w:val="009E45B4"/>
    <w:rsid w:val="009F62C4"/>
    <w:rsid w:val="00A017B8"/>
    <w:rsid w:val="00A36B61"/>
    <w:rsid w:val="00A408CF"/>
    <w:rsid w:val="00A6127C"/>
    <w:rsid w:val="00A63D4D"/>
    <w:rsid w:val="00A8464B"/>
    <w:rsid w:val="00AA42C5"/>
    <w:rsid w:val="00AB7BDA"/>
    <w:rsid w:val="00AD542E"/>
    <w:rsid w:val="00AE1333"/>
    <w:rsid w:val="00B10544"/>
    <w:rsid w:val="00B1257C"/>
    <w:rsid w:val="00B33A00"/>
    <w:rsid w:val="00B36B18"/>
    <w:rsid w:val="00B43056"/>
    <w:rsid w:val="00B451C9"/>
    <w:rsid w:val="00B4780E"/>
    <w:rsid w:val="00B47A62"/>
    <w:rsid w:val="00B7041A"/>
    <w:rsid w:val="00B7107F"/>
    <w:rsid w:val="00B76BFF"/>
    <w:rsid w:val="00B8207D"/>
    <w:rsid w:val="00B93C04"/>
    <w:rsid w:val="00BA0945"/>
    <w:rsid w:val="00BA59D5"/>
    <w:rsid w:val="00BC60B4"/>
    <w:rsid w:val="00BC7DCA"/>
    <w:rsid w:val="00BD520A"/>
    <w:rsid w:val="00BE0B61"/>
    <w:rsid w:val="00BF107E"/>
    <w:rsid w:val="00C03642"/>
    <w:rsid w:val="00C046E4"/>
    <w:rsid w:val="00C07979"/>
    <w:rsid w:val="00C35747"/>
    <w:rsid w:val="00C66CD1"/>
    <w:rsid w:val="00C768DE"/>
    <w:rsid w:val="00C90BF8"/>
    <w:rsid w:val="00CB3BC2"/>
    <w:rsid w:val="00CC16FB"/>
    <w:rsid w:val="00CC4E30"/>
    <w:rsid w:val="00CC59FF"/>
    <w:rsid w:val="00CC640E"/>
    <w:rsid w:val="00CD6B5C"/>
    <w:rsid w:val="00CE144D"/>
    <w:rsid w:val="00CE3E8F"/>
    <w:rsid w:val="00CE6063"/>
    <w:rsid w:val="00CF71EE"/>
    <w:rsid w:val="00D00842"/>
    <w:rsid w:val="00D00C37"/>
    <w:rsid w:val="00D01049"/>
    <w:rsid w:val="00D0551D"/>
    <w:rsid w:val="00D15501"/>
    <w:rsid w:val="00D15CFF"/>
    <w:rsid w:val="00D2140F"/>
    <w:rsid w:val="00D25663"/>
    <w:rsid w:val="00D507AB"/>
    <w:rsid w:val="00D578C2"/>
    <w:rsid w:val="00D6241D"/>
    <w:rsid w:val="00D63835"/>
    <w:rsid w:val="00D643B2"/>
    <w:rsid w:val="00D64DDC"/>
    <w:rsid w:val="00D70F82"/>
    <w:rsid w:val="00D77FAF"/>
    <w:rsid w:val="00D8750B"/>
    <w:rsid w:val="00D87970"/>
    <w:rsid w:val="00DA4F73"/>
    <w:rsid w:val="00DB6EAC"/>
    <w:rsid w:val="00DC2A1D"/>
    <w:rsid w:val="00DE0589"/>
    <w:rsid w:val="00DE1E80"/>
    <w:rsid w:val="00DE6060"/>
    <w:rsid w:val="00DF2CFD"/>
    <w:rsid w:val="00DF35E1"/>
    <w:rsid w:val="00E102AC"/>
    <w:rsid w:val="00E15C32"/>
    <w:rsid w:val="00E175EF"/>
    <w:rsid w:val="00E25784"/>
    <w:rsid w:val="00E266D3"/>
    <w:rsid w:val="00E327E6"/>
    <w:rsid w:val="00E4033E"/>
    <w:rsid w:val="00E45DA3"/>
    <w:rsid w:val="00E621AE"/>
    <w:rsid w:val="00E67CCF"/>
    <w:rsid w:val="00E70EB6"/>
    <w:rsid w:val="00E847ED"/>
    <w:rsid w:val="00E91A42"/>
    <w:rsid w:val="00E9736D"/>
    <w:rsid w:val="00EA692C"/>
    <w:rsid w:val="00EB3B68"/>
    <w:rsid w:val="00EB632E"/>
    <w:rsid w:val="00EC6A61"/>
    <w:rsid w:val="00ED2F90"/>
    <w:rsid w:val="00F11489"/>
    <w:rsid w:val="00F11626"/>
    <w:rsid w:val="00F13279"/>
    <w:rsid w:val="00F210CA"/>
    <w:rsid w:val="00F25979"/>
    <w:rsid w:val="00F26B84"/>
    <w:rsid w:val="00F3767F"/>
    <w:rsid w:val="00F45339"/>
    <w:rsid w:val="00F51C81"/>
    <w:rsid w:val="00F5740E"/>
    <w:rsid w:val="00F60D0D"/>
    <w:rsid w:val="00F62EB5"/>
    <w:rsid w:val="00F717CF"/>
    <w:rsid w:val="00F824A6"/>
    <w:rsid w:val="00F94736"/>
    <w:rsid w:val="00FC7BB8"/>
    <w:rsid w:val="00FD4A26"/>
    <w:rsid w:val="00FE1295"/>
    <w:rsid w:val="00FE3FB0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CF"/>
    <w:pPr>
      <w:ind w:firstLine="737"/>
      <w:jc w:val="both"/>
    </w:pPr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7CF"/>
    <w:pPr>
      <w:keepNext/>
      <w:numPr>
        <w:numId w:val="3"/>
      </w:numPr>
      <w:suppressAutoHyphens/>
      <w:spacing w:before="240" w:after="60"/>
      <w:ind w:right="964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CF"/>
    <w:pPr>
      <w:keepNext/>
      <w:numPr>
        <w:ilvl w:val="1"/>
        <w:numId w:val="3"/>
      </w:numPr>
      <w:spacing w:before="16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CF"/>
    <w:pPr>
      <w:keepNext/>
      <w:numPr>
        <w:ilvl w:val="2"/>
        <w:numId w:val="3"/>
      </w:numPr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CF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17CF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CF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C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CF"/>
    <w:rPr>
      <w:rFonts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F717CF"/>
    <w:pPr>
      <w:framePr w:w="9639" w:hSpace="181" w:vSpace="181" w:wrap="notBeside" w:vAnchor="page" w:hAnchor="margin" w:xAlign="center" w:y="568"/>
      <w:spacing w:before="40" w:after="40"/>
      <w:ind w:firstLine="0"/>
      <w:jc w:val="center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717CF"/>
    <w:pPr>
      <w:ind w:firstLine="0"/>
      <w:jc w:val="center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717CF"/>
    <w:rPr>
      <w:rFonts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rsid w:val="00652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78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6527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78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527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104</Words>
  <Characters>595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Paradise</cp:lastModifiedBy>
  <cp:revision>5</cp:revision>
  <dcterms:created xsi:type="dcterms:W3CDTF">2014-03-07T10:38:00Z</dcterms:created>
  <dcterms:modified xsi:type="dcterms:W3CDTF">2014-03-25T06:35:00Z</dcterms:modified>
</cp:coreProperties>
</file>